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C8" w:rsidRDefault="004E072A" w:rsidP="00C503C8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CE60AF" wp14:editId="055FE614">
            <wp:simplePos x="0" y="0"/>
            <wp:positionH relativeFrom="column">
              <wp:posOffset>3821430</wp:posOffset>
            </wp:positionH>
            <wp:positionV relativeFrom="paragraph">
              <wp:posOffset>-343535</wp:posOffset>
            </wp:positionV>
            <wp:extent cx="1572260" cy="1581785"/>
            <wp:effectExtent l="0" t="0" r="0" b="0"/>
            <wp:wrapTight wrapText="bothSides">
              <wp:wrapPolygon edited="0">
                <wp:start x="0" y="0"/>
                <wp:lineTo x="0" y="21331"/>
                <wp:lineTo x="21460" y="21331"/>
                <wp:lineTo x="214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PsiPsiOmicronSUNYGenese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3C8">
        <w:t>Alpha Kappa Psi</w:t>
      </w:r>
    </w:p>
    <w:p w:rsidR="00C503C8" w:rsidRDefault="00C503C8" w:rsidP="00C503C8">
      <w:pPr>
        <w:pStyle w:val="NoSpacing"/>
      </w:pPr>
      <w:r>
        <w:t xml:space="preserve">Psi Omicron Chapter </w:t>
      </w:r>
      <w:r w:rsidR="004E072A">
        <w:t>at SUNY Geneseo</w:t>
      </w:r>
    </w:p>
    <w:p w:rsidR="004E072A" w:rsidRDefault="004E072A" w:rsidP="00C503C8">
      <w:pPr>
        <w:pStyle w:val="NoSpacing"/>
      </w:pPr>
      <w:r>
        <w:t>10 MacVittie Circle</w:t>
      </w:r>
    </w:p>
    <w:p w:rsidR="00C503C8" w:rsidRDefault="00C503C8" w:rsidP="00C503C8">
      <w:pPr>
        <w:pStyle w:val="NoSpacing"/>
      </w:pPr>
      <w:proofErr w:type="spellStart"/>
      <w:r>
        <w:t>Geneseo</w:t>
      </w:r>
      <w:proofErr w:type="spellEnd"/>
      <w:r>
        <w:t>, NY 14454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</w:p>
    <w:p w:rsidR="006C5EE2" w:rsidRDefault="006C5EE2" w:rsidP="00C503C8">
      <w:pPr>
        <w:pStyle w:val="NoSpacing"/>
        <w:jc w:val="center"/>
      </w:pPr>
    </w:p>
    <w:p w:rsidR="00C503C8" w:rsidRDefault="00C503C8" w:rsidP="00C503C8">
      <w:pPr>
        <w:pStyle w:val="NoSpacing"/>
        <w:jc w:val="center"/>
      </w:pPr>
      <w:r>
        <w:t>Letter of Resignation</w:t>
      </w:r>
    </w:p>
    <w:p w:rsidR="00C503C8" w:rsidRDefault="00C503C8" w:rsidP="00C503C8">
      <w:pPr>
        <w:pStyle w:val="NoSpacing"/>
        <w:jc w:val="center"/>
      </w:pPr>
    </w:p>
    <w:p w:rsidR="00C503C8" w:rsidRDefault="00C503C8" w:rsidP="00C503C8">
      <w:pPr>
        <w:pStyle w:val="NoSpacing"/>
        <w:jc w:val="center"/>
      </w:pPr>
    </w:p>
    <w:p w:rsidR="00C503C8" w:rsidRDefault="00C503C8" w:rsidP="00C503C8">
      <w:pPr>
        <w:pStyle w:val="NoSpacing"/>
        <w:jc w:val="center"/>
      </w:pPr>
    </w:p>
    <w:p w:rsidR="00C503C8" w:rsidRDefault="005214C1" w:rsidP="00C503C8">
      <w:pPr>
        <w:pStyle w:val="NoSpacing"/>
      </w:pPr>
      <w:r>
        <w:t>To Whom it</w:t>
      </w:r>
      <w:r w:rsidR="00C503C8">
        <w:t xml:space="preserve"> May Concern,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  <w:r>
        <w:tab/>
        <w:t xml:space="preserve">I </w:t>
      </w:r>
      <w:r w:rsidRPr="00C503C8">
        <w:rPr>
          <w:highlight w:val="yellow"/>
        </w:rPr>
        <w:t>_____________________</w:t>
      </w:r>
      <w:r>
        <w:t xml:space="preserve"> am resigning from Alpha Kappa Psi Fraternity, Psi Omicron Chapter in the </w:t>
      </w:r>
      <w:r w:rsidR="006C5EE2">
        <w:rPr>
          <w:highlight w:val="yellow"/>
        </w:rPr>
        <w:t>Fall/Spring</w:t>
      </w:r>
      <w:r w:rsidR="005214C1">
        <w:t xml:space="preserve"> semester of the year </w:t>
      </w:r>
      <w:r w:rsidR="00270DCE">
        <w:rPr>
          <w:highlight w:val="yellow"/>
        </w:rPr>
        <w:t>2013</w:t>
      </w:r>
      <w:r>
        <w:t>. I realize that this will fully rem</w:t>
      </w:r>
      <w:r w:rsidR="006C5EE2">
        <w:t xml:space="preserve">ove me from the </w:t>
      </w:r>
      <w:proofErr w:type="spellStart"/>
      <w:r w:rsidR="006C5EE2">
        <w:t>Geneseo</w:t>
      </w:r>
      <w:proofErr w:type="spellEnd"/>
      <w:r w:rsidR="006C5EE2">
        <w:t xml:space="preserve"> Chapter and the National Organization.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  <w:r>
        <w:tab/>
        <w:t xml:space="preserve">I am leaving due to </w:t>
      </w:r>
      <w:r w:rsidRPr="00C503C8">
        <w:rPr>
          <w:highlight w:val="yellow"/>
        </w:rPr>
        <w:t>________________________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  <w:r>
        <w:t xml:space="preserve">Thank you,  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  <w:r w:rsidRPr="00C503C8">
        <w:rPr>
          <w:highlight w:val="yellow"/>
        </w:rPr>
        <w:t>_________________________________________</w:t>
      </w:r>
    </w:p>
    <w:p w:rsidR="004E072A" w:rsidRDefault="006C5EE2" w:rsidP="004E072A">
      <w:pPr>
        <w:pStyle w:val="NoSpacing"/>
      </w:pPr>
      <w:r>
        <w:rPr>
          <w:highlight w:val="yellow"/>
        </w:rPr>
        <w:t>September,</w:t>
      </w:r>
      <w:bookmarkStart w:id="0" w:name="_GoBack"/>
      <w:bookmarkEnd w:id="0"/>
      <w:r>
        <w:rPr>
          <w:highlight w:val="yellow"/>
        </w:rPr>
        <w:t xml:space="preserve"> </w:t>
      </w:r>
      <w:r w:rsidR="00270DCE">
        <w:rPr>
          <w:highlight w:val="yellow"/>
        </w:rPr>
        <w:t>2013</w:t>
      </w:r>
    </w:p>
    <w:sectPr w:rsidR="004E072A" w:rsidSect="003055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CE"/>
    <w:rsid w:val="00194A52"/>
    <w:rsid w:val="00270DCE"/>
    <w:rsid w:val="004E072A"/>
    <w:rsid w:val="005214C1"/>
    <w:rsid w:val="006C5EE2"/>
    <w:rsid w:val="00837716"/>
    <w:rsid w:val="00C503C8"/>
    <w:rsid w:val="00E201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ksformat">
    <w:name w:val="Nicks format"/>
    <w:basedOn w:val="NoSpacing"/>
    <w:autoRedefine/>
    <w:qFormat/>
    <w:rsid w:val="00981E5A"/>
    <w:rPr>
      <w:rFonts w:asciiTheme="majorHAnsi" w:hAnsiTheme="majorHAnsi"/>
      <w:sz w:val="22"/>
    </w:rPr>
  </w:style>
  <w:style w:type="paragraph" w:styleId="NoSpacing">
    <w:name w:val="No Spacing"/>
    <w:uiPriority w:val="1"/>
    <w:qFormat/>
    <w:rsid w:val="00981E5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ksformat">
    <w:name w:val="Nicks format"/>
    <w:basedOn w:val="NoSpacing"/>
    <w:autoRedefine/>
    <w:qFormat/>
    <w:rsid w:val="00981E5A"/>
    <w:rPr>
      <w:rFonts w:asciiTheme="majorHAnsi" w:hAnsiTheme="majorHAnsi"/>
      <w:sz w:val="22"/>
    </w:rPr>
  </w:style>
  <w:style w:type="paragraph" w:styleId="NoSpacing">
    <w:name w:val="No Spacing"/>
    <w:uiPriority w:val="1"/>
    <w:qFormat/>
    <w:rsid w:val="00981E5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o%20Google-Website\Letter%20of%20Resign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of Resignation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R Clark</dc:creator>
  <cp:lastModifiedBy>Nikolay R Clark</cp:lastModifiedBy>
  <cp:revision>1</cp:revision>
  <dcterms:created xsi:type="dcterms:W3CDTF">2013-01-25T03:05:00Z</dcterms:created>
  <dcterms:modified xsi:type="dcterms:W3CDTF">2013-01-25T03:07:00Z</dcterms:modified>
</cp:coreProperties>
</file>